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1" w:rsidRDefault="00362D21" w:rsidP="001A0957">
      <w:pPr>
        <w:rPr>
          <w:b/>
          <w:sz w:val="28"/>
          <w:szCs w:val="28"/>
          <w:u w:val="single"/>
          <w:lang w:val="en-US"/>
        </w:rPr>
      </w:pPr>
    </w:p>
    <w:p w:rsidR="00362D21" w:rsidRDefault="00362D21" w:rsidP="001A09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ΕΞΕΤΑΣΤΕΑ ΥΛΗ </w:t>
      </w:r>
      <w:r w:rsidRPr="001A095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ΙΑΝΟΥΑΡΙΟΥ  201</w:t>
      </w:r>
      <w:r w:rsidRPr="0073403F">
        <w:rPr>
          <w:b/>
          <w:sz w:val="28"/>
          <w:szCs w:val="28"/>
          <w:u w:val="single"/>
        </w:rPr>
        <w:t>8</w:t>
      </w:r>
      <w:r w:rsidRPr="00B27370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ΤΩΝ ΜΑΘΗΜΑΤΩΝ </w:t>
      </w:r>
    </w:p>
    <w:p w:rsidR="00362D21" w:rsidRPr="00B27370" w:rsidRDefault="00362D21" w:rsidP="001A09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ΤΟΥ ΔΑΠΗ ΔΗΜΗΤΡΙΟΥ</w:t>
      </w:r>
    </w:p>
    <w:p w:rsidR="00362D21" w:rsidRPr="00D30304" w:rsidRDefault="00362D21" w:rsidP="001A0957">
      <w:pPr>
        <w:rPr>
          <w:b/>
          <w:u w:val="single"/>
        </w:rPr>
      </w:pPr>
    </w:p>
    <w:p w:rsidR="00362D21" w:rsidRPr="00D30304" w:rsidRDefault="00362D21" w:rsidP="001A0957">
      <w:pPr>
        <w:rPr>
          <w:b/>
          <w:u w:val="single"/>
        </w:rPr>
      </w:pPr>
    </w:p>
    <w:p w:rsidR="00362D21" w:rsidRDefault="00362D21" w:rsidP="001A0957">
      <w:pPr>
        <w:rPr>
          <w:b/>
          <w:u w:val="single"/>
        </w:rPr>
      </w:pPr>
      <w:r>
        <w:rPr>
          <w:b/>
          <w:u w:val="single"/>
        </w:rPr>
        <w:t>ΦΟΡΟΛΟΓΙΑ ΕΙΣΟΔΗΜΑΤΟΣ ΦΥΣΙΚΩΝ  ΠΡΟΣΩΠΩΝ</w:t>
      </w:r>
    </w:p>
    <w:p w:rsidR="00362D21" w:rsidRPr="00304A26" w:rsidRDefault="00362D21" w:rsidP="001A0957"/>
    <w:p w:rsidR="00362D21" w:rsidRPr="00710BB0" w:rsidRDefault="00362D21" w:rsidP="001A0957">
      <w:r w:rsidRPr="00304A26">
        <w:t>1</w:t>
      </w:r>
      <w:r>
        <w:t>):</w:t>
      </w:r>
      <w:r>
        <w:rPr>
          <w:b/>
          <w:u w:val="single"/>
        </w:rPr>
        <w:t>ΑΡΘΡΑ</w:t>
      </w:r>
      <w:r>
        <w:t xml:space="preserve">   ΤΟΥ Ν 4172    </w:t>
      </w:r>
    </w:p>
    <w:p w:rsidR="00362D21" w:rsidRDefault="00362D21" w:rsidP="001A0957">
      <w:r>
        <w:t xml:space="preserve">1-40,59-64,67-70 &amp; 72                                                 </w:t>
      </w:r>
    </w:p>
    <w:p w:rsidR="00362D21" w:rsidRDefault="00362D21" w:rsidP="001A0957"/>
    <w:p w:rsidR="00362D21" w:rsidRPr="00D30304" w:rsidRDefault="00362D21" w:rsidP="001A0957">
      <w:r w:rsidRPr="00D30304">
        <w:t>2</w:t>
      </w:r>
      <w:r>
        <w:t xml:space="preserve">) ΟΙ </w:t>
      </w:r>
      <w:r w:rsidRPr="00E0026C">
        <w:t>28</w:t>
      </w:r>
      <w:r>
        <w:t xml:space="preserve"> ΑΣΚΗΣΕΙΣ ΠΟΥ</w:t>
      </w:r>
      <w:r w:rsidRPr="00304A26">
        <w:t xml:space="preserve"> </w:t>
      </w:r>
      <w:r>
        <w:t xml:space="preserve">ΠΑΡΑΔΟΘΗΚΑΝ .        </w:t>
      </w:r>
    </w:p>
    <w:p w:rsidR="00362D21" w:rsidRPr="00D30304" w:rsidRDefault="00362D21" w:rsidP="001A0957"/>
    <w:p w:rsidR="00362D21" w:rsidRPr="00D30304" w:rsidRDefault="00362D21" w:rsidP="001A0957">
      <w:pPr>
        <w:rPr>
          <w:b/>
          <w:sz w:val="28"/>
          <w:szCs w:val="28"/>
        </w:rPr>
      </w:pPr>
    </w:p>
    <w:p w:rsidR="00362D21" w:rsidRPr="00D30304" w:rsidRDefault="00362D21" w:rsidP="001A0957">
      <w:pPr>
        <w:rPr>
          <w:b/>
          <w:sz w:val="28"/>
          <w:szCs w:val="28"/>
          <w:u w:val="single"/>
        </w:rPr>
      </w:pPr>
      <w:r w:rsidRPr="00D30304">
        <w:rPr>
          <w:b/>
          <w:sz w:val="28"/>
          <w:szCs w:val="28"/>
          <w:u w:val="single"/>
        </w:rPr>
        <w:t xml:space="preserve">ΜΗΧΑΝΟΓΡΑΦΗΜΕΝΗ ΛΟΓΙΣΤΙΚΗ ΙΙ </w:t>
      </w:r>
      <w:r>
        <w:rPr>
          <w:b/>
          <w:sz w:val="28"/>
          <w:szCs w:val="28"/>
          <w:u w:val="single"/>
        </w:rPr>
        <w:t>(Θ)</w:t>
      </w:r>
    </w:p>
    <w:p w:rsidR="00362D21" w:rsidRPr="00A04C27" w:rsidRDefault="00362D21" w:rsidP="001A0957">
      <w:pPr>
        <w:rPr>
          <w:sz w:val="28"/>
          <w:szCs w:val="28"/>
        </w:rPr>
      </w:pPr>
      <w:r w:rsidRPr="00D30304">
        <w:rPr>
          <w:sz w:val="28"/>
          <w:szCs w:val="28"/>
        </w:rPr>
        <w:t xml:space="preserve">        1)</w:t>
      </w:r>
      <w:r>
        <w:rPr>
          <w:sz w:val="28"/>
          <w:szCs w:val="28"/>
        </w:rPr>
        <w:t xml:space="preserve">Τα κεφάλαια 1 έως </w:t>
      </w:r>
      <w:r w:rsidRPr="0012156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04C27">
        <w:rPr>
          <w:sz w:val="28"/>
          <w:szCs w:val="28"/>
        </w:rPr>
        <w:t>του βιβλίου ΜΗΧΑΝΟΓΡΑΦΗΜΕΝΗ ΛΟΓΙΣΤΙΚΗ ΙΙ των Δ ΔΑΠΗ- Δ ΑΘΑΝΑΣΙΟΥ</w:t>
      </w:r>
      <w:r w:rsidRPr="00121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σελίδες 1-54 </w:t>
      </w:r>
      <w:r w:rsidRPr="00A04C27">
        <w:rPr>
          <w:sz w:val="28"/>
          <w:szCs w:val="28"/>
        </w:rPr>
        <w:t>και</w:t>
      </w:r>
    </w:p>
    <w:p w:rsidR="00362D21" w:rsidRPr="00A04C27" w:rsidRDefault="00362D21" w:rsidP="001A0957">
      <w:pPr>
        <w:ind w:left="360"/>
        <w:rPr>
          <w:sz w:val="28"/>
          <w:szCs w:val="28"/>
        </w:rPr>
      </w:pPr>
      <w:r w:rsidRPr="00D30304">
        <w:rPr>
          <w:sz w:val="28"/>
          <w:szCs w:val="28"/>
        </w:rPr>
        <w:t>2)</w:t>
      </w:r>
      <w:r>
        <w:rPr>
          <w:sz w:val="28"/>
          <w:szCs w:val="28"/>
        </w:rPr>
        <w:t>Οι  1</w:t>
      </w:r>
      <w:r w:rsidRPr="0073403F">
        <w:rPr>
          <w:sz w:val="28"/>
          <w:szCs w:val="28"/>
        </w:rPr>
        <w:t>8</w:t>
      </w:r>
      <w:r>
        <w:rPr>
          <w:sz w:val="28"/>
          <w:szCs w:val="28"/>
        </w:rPr>
        <w:t xml:space="preserve">  ασκήσεις που  παραδόθηκαν </w:t>
      </w:r>
      <w:r w:rsidRPr="00A04C27">
        <w:rPr>
          <w:sz w:val="28"/>
          <w:szCs w:val="28"/>
        </w:rPr>
        <w:t xml:space="preserve"> κατά την διάρκεια των μαθημάτων.</w:t>
      </w:r>
    </w:p>
    <w:p w:rsidR="00362D21" w:rsidRPr="00D30304" w:rsidRDefault="00362D21" w:rsidP="001A0957"/>
    <w:p w:rsidR="00362D21" w:rsidRDefault="00362D21" w:rsidP="001A0957">
      <w:r>
        <w:t xml:space="preserve">                                                 </w:t>
      </w:r>
    </w:p>
    <w:p w:rsidR="00362D21" w:rsidRPr="00995D8F" w:rsidRDefault="00362D21" w:rsidP="001A0957">
      <w:pPr>
        <w:rPr>
          <w:b/>
          <w:u w:val="single"/>
        </w:rPr>
      </w:pPr>
      <w:r>
        <w:rPr>
          <w:b/>
          <w:u w:val="single"/>
        </w:rPr>
        <w:t xml:space="preserve">ΦΟΡΟΛΟΓΙΑ ΕΙΣΟΔΗΜΑΤΟΣ </w:t>
      </w:r>
      <w:r>
        <w:rPr>
          <w:b/>
          <w:u w:val="single"/>
          <w:lang w:val="en-US"/>
        </w:rPr>
        <w:t>NOM</w:t>
      </w:r>
      <w:r w:rsidRPr="00995D8F">
        <w:rPr>
          <w:b/>
          <w:u w:val="single"/>
        </w:rPr>
        <w:t>ΙΚΩΝ</w:t>
      </w:r>
      <w:r>
        <w:rPr>
          <w:b/>
          <w:u w:val="single"/>
        </w:rPr>
        <w:t xml:space="preserve">  </w:t>
      </w:r>
      <w:r w:rsidRPr="00995D8F">
        <w:rPr>
          <w:b/>
          <w:u w:val="single"/>
        </w:rPr>
        <w:t>ΠΡΟΣΩΠΩΝ</w:t>
      </w:r>
    </w:p>
    <w:p w:rsidR="00362D21" w:rsidRPr="00925E68" w:rsidRDefault="00362D21" w:rsidP="001A0957">
      <w:r w:rsidRPr="00304A26">
        <w:t>1</w:t>
      </w:r>
      <w:r>
        <w:t>)</w:t>
      </w:r>
      <w:r w:rsidRPr="00077C2B">
        <w:t>:</w:t>
      </w:r>
      <w:r w:rsidRPr="00BB71E2">
        <w:rPr>
          <w:b/>
          <w:u w:val="single"/>
        </w:rPr>
        <w:t>ΑΡΘΡΑ</w:t>
      </w:r>
      <w:r>
        <w:t xml:space="preserve">   ΤΟΥ Ν </w:t>
      </w:r>
      <w:r w:rsidRPr="00925E68">
        <w:t>4172</w:t>
      </w:r>
      <w:r>
        <w:t xml:space="preserve">    </w:t>
      </w:r>
    </w:p>
    <w:p w:rsidR="00362D21" w:rsidRPr="009E41B3" w:rsidRDefault="00362D21" w:rsidP="001A0957">
      <w:r w:rsidRPr="00925E68">
        <w:t>22,23-24,26,44-64,68,71,72</w:t>
      </w:r>
      <w:r>
        <w:t xml:space="preserve">                                                 </w:t>
      </w:r>
    </w:p>
    <w:p w:rsidR="00362D21" w:rsidRPr="00245635" w:rsidRDefault="00362D21" w:rsidP="001A0957"/>
    <w:p w:rsidR="00362D21" w:rsidRPr="00D30304" w:rsidRDefault="00362D21" w:rsidP="001A0957">
      <w:r w:rsidRPr="00B27370">
        <w:t>2</w:t>
      </w:r>
      <w:r>
        <w:t xml:space="preserve">) ΟΙ </w:t>
      </w:r>
      <w:r w:rsidRPr="00245635">
        <w:t>2</w:t>
      </w:r>
      <w:r w:rsidRPr="00925E68">
        <w:t>1</w:t>
      </w:r>
      <w:r>
        <w:t xml:space="preserve"> ΑΣΚΗΣΕΙΣ ΠΟΥ  ΠΑΡΑΔΟΘΗΚΑΝ.     </w:t>
      </w:r>
    </w:p>
    <w:p w:rsidR="00362D21" w:rsidRDefault="00362D21" w:rsidP="001A0957">
      <w:r>
        <w:t xml:space="preserve">                                                    </w:t>
      </w:r>
    </w:p>
    <w:p w:rsidR="00362D21" w:rsidRPr="00E90E10" w:rsidRDefault="00362D21" w:rsidP="001A0957">
      <w:pPr>
        <w:rPr>
          <w:b/>
          <w:sz w:val="28"/>
          <w:szCs w:val="28"/>
          <w:u w:val="single"/>
        </w:rPr>
      </w:pPr>
    </w:p>
    <w:p w:rsidR="00362D21" w:rsidRPr="00446CF1" w:rsidRDefault="00362D21" w:rsidP="001A09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ΜΗΧΑΝΟΓΡΑΦΗΜΕΝΗ ΛΟΓΙΣΤΙΚΗ </w:t>
      </w:r>
      <w:r w:rsidRPr="00C875A5">
        <w:rPr>
          <w:b/>
          <w:sz w:val="28"/>
          <w:szCs w:val="28"/>
          <w:u w:val="single"/>
        </w:rPr>
        <w:t>Ι (Θ)</w:t>
      </w:r>
    </w:p>
    <w:p w:rsidR="00362D21" w:rsidRDefault="00362D21" w:rsidP="001A0957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446CF1">
        <w:rPr>
          <w:sz w:val="28"/>
          <w:szCs w:val="28"/>
        </w:rPr>
        <w:t>Από το</w:t>
      </w:r>
      <w:r>
        <w:rPr>
          <w:sz w:val="28"/>
          <w:szCs w:val="28"/>
        </w:rPr>
        <w:t xml:space="preserve"> βιβλίο ΜΗΧΑΝΟΓΡΑΦΗΜΕΝΗ ΛΟΓΙΣΤΙΚΗ Ι –έκδοση 2013 του Δ Δάπη σελίδες και 123-203</w:t>
      </w:r>
    </w:p>
    <w:p w:rsidR="00362D21" w:rsidRPr="00DC2D7A" w:rsidRDefault="00362D21" w:rsidP="001A0957">
      <w:pPr>
        <w:rPr>
          <w:sz w:val="28"/>
          <w:szCs w:val="28"/>
        </w:rPr>
      </w:pPr>
      <w:r>
        <w:rPr>
          <w:sz w:val="28"/>
          <w:szCs w:val="28"/>
        </w:rPr>
        <w:t xml:space="preserve">2)Οι  31 ασκήσεις που παραδόθηκαν </w:t>
      </w:r>
    </w:p>
    <w:p w:rsidR="00362D21" w:rsidRDefault="00362D21" w:rsidP="001A0957"/>
    <w:p w:rsidR="00362D21" w:rsidRPr="0073403F" w:rsidRDefault="00362D21" w:rsidP="001A0957">
      <w:r>
        <w:t xml:space="preserve">ΣΕΡΡΕΣ </w:t>
      </w:r>
      <w:r w:rsidRPr="0073403F">
        <w:t>12-12-2017</w:t>
      </w:r>
    </w:p>
    <w:p w:rsidR="00362D21" w:rsidRDefault="00362D21" w:rsidP="001A0957"/>
    <w:p w:rsidR="00362D21" w:rsidRDefault="00362D21" w:rsidP="001A0957"/>
    <w:p w:rsidR="00362D21" w:rsidRDefault="00362D21" w:rsidP="001A0957">
      <w:pPr>
        <w:ind w:left="360"/>
      </w:pPr>
      <w:r>
        <w:t xml:space="preserve">                                                         Ο</w:t>
      </w:r>
    </w:p>
    <w:p w:rsidR="00362D21" w:rsidRDefault="00362D21" w:rsidP="001A0957">
      <w:pPr>
        <w:ind w:left="360"/>
      </w:pPr>
      <w:r>
        <w:t xml:space="preserve">                                              ΚΑΘΗΓΗΤΗΣ</w:t>
      </w:r>
    </w:p>
    <w:p w:rsidR="00362D21" w:rsidRDefault="00362D21" w:rsidP="001A0957">
      <w:pPr>
        <w:ind w:left="360"/>
      </w:pPr>
    </w:p>
    <w:p w:rsidR="00362D21" w:rsidRDefault="00362D21" w:rsidP="001A0957">
      <w:pPr>
        <w:ind w:left="360"/>
      </w:pPr>
    </w:p>
    <w:p w:rsidR="00362D21" w:rsidRDefault="00362D21" w:rsidP="001A0957">
      <w:pPr>
        <w:ind w:left="360"/>
      </w:pPr>
      <w:r>
        <w:t xml:space="preserve">                                            ΔΑΠΗΣ ΔΗΜΗΤΡΙΟΣ            </w:t>
      </w:r>
    </w:p>
    <w:p w:rsidR="00362D21" w:rsidRDefault="00362D21" w:rsidP="001A0957"/>
    <w:p w:rsidR="00362D21" w:rsidRDefault="00362D21" w:rsidP="001A0957"/>
    <w:p w:rsidR="00362D21" w:rsidRDefault="00362D21"/>
    <w:sectPr w:rsidR="00362D21" w:rsidSect="00C93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957"/>
    <w:rsid w:val="00077C2B"/>
    <w:rsid w:val="000C2572"/>
    <w:rsid w:val="00121569"/>
    <w:rsid w:val="0017620D"/>
    <w:rsid w:val="001A0957"/>
    <w:rsid w:val="00245635"/>
    <w:rsid w:val="00304A26"/>
    <w:rsid w:val="00362D21"/>
    <w:rsid w:val="00446CF1"/>
    <w:rsid w:val="006058D6"/>
    <w:rsid w:val="00710BB0"/>
    <w:rsid w:val="0073403F"/>
    <w:rsid w:val="00893FEB"/>
    <w:rsid w:val="00925E68"/>
    <w:rsid w:val="0096110D"/>
    <w:rsid w:val="00995D8F"/>
    <w:rsid w:val="009E41B3"/>
    <w:rsid w:val="00A04C27"/>
    <w:rsid w:val="00A1195A"/>
    <w:rsid w:val="00B27370"/>
    <w:rsid w:val="00BB71E2"/>
    <w:rsid w:val="00C875A5"/>
    <w:rsid w:val="00C93110"/>
    <w:rsid w:val="00D30304"/>
    <w:rsid w:val="00DC2D7A"/>
    <w:rsid w:val="00E0026C"/>
    <w:rsid w:val="00E90E10"/>
    <w:rsid w:val="00FA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176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ΕΞΕΤΑΣΤΕΑ ΥΛΗ  ΙΑΝΟΥΑΡΙΟΥ  2018  ΤΩΝ ΜΑΘΗΜΑΤΩΝ </dc:title>
  <dc:subject/>
  <dc:creator>user</dc:creator>
  <cp:keywords/>
  <dc:description/>
  <cp:lastModifiedBy>log2</cp:lastModifiedBy>
  <cp:revision>2</cp:revision>
  <dcterms:created xsi:type="dcterms:W3CDTF">2017-12-11T10:43:00Z</dcterms:created>
  <dcterms:modified xsi:type="dcterms:W3CDTF">2017-12-11T10:43:00Z</dcterms:modified>
</cp:coreProperties>
</file>